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0" w:name="ProjNum"/>
      <w:bookmarkEnd w:id="0"/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Pr="003D729E">
        <w:rPr>
          <w:rFonts w:ascii="宋体" w:hAnsi="宋体" w:hint="eastAsia"/>
          <w:sz w:val="28"/>
        </w:rPr>
        <w:t>活动类别：</w:t>
      </w:r>
      <w:bookmarkStart w:id="1" w:name="ProjCategory"/>
      <w:bookmarkEnd w:id="1"/>
      <w:r w:rsidRPr="003D729E">
        <w:rPr>
          <w:rFonts w:ascii="宋体" w:hAnsi="宋体" w:hint="eastAsia"/>
          <w:sz w:val="28"/>
        </w:rPr>
        <w:t xml:space="preserve">    </w:t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Pr="003D729E">
        <w:rPr>
          <w:rFonts w:ascii="宋体" w:hAnsi="宋体" w:hint="eastAsia"/>
          <w:sz w:val="28"/>
        </w:rPr>
        <w:t>学科类别：</w:t>
      </w:r>
      <w:bookmarkStart w:id="2" w:name="SubjectCategory"/>
      <w:bookmarkEnd w:id="2"/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F21D75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F21D75">
        <w:rPr>
          <w:rFonts w:ascii="宋体" w:hAnsi="宋体" w:hint="eastAsia"/>
          <w:b/>
          <w:bCs/>
          <w:sz w:val="36"/>
          <w:szCs w:val="36"/>
        </w:rPr>
        <w:t>内地与港澳高等学校师生交流计划项目</w:t>
      </w:r>
      <w:r w:rsidR="003D729E" w:rsidRPr="003D729E">
        <w:rPr>
          <w:rFonts w:ascii="宋体" w:hAnsi="宋体" w:hint="eastAsia"/>
          <w:b/>
          <w:bCs/>
          <w:sz w:val="36"/>
          <w:szCs w:val="36"/>
        </w:rPr>
        <w:t>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F21D75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3" w:name="ProjName"/>
      <w:bookmarkEnd w:id="3"/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</w:t>
      </w:r>
      <w:r w:rsidR="00EB756C">
        <w:rPr>
          <w:rFonts w:ascii="宋体" w:hAnsi="宋体" w:hint="eastAsia"/>
          <w:sz w:val="32"/>
          <w:szCs w:val="32"/>
        </w:rPr>
        <w:t>学院</w:t>
      </w:r>
      <w:r w:rsidR="00E211DA">
        <w:rPr>
          <w:rFonts w:ascii="宋体" w:hAnsi="宋体" w:hint="eastAsia"/>
          <w:sz w:val="32"/>
          <w:szCs w:val="32"/>
        </w:rPr>
        <w:t>、学部、</w:t>
      </w:r>
      <w:r w:rsidR="00E211DA">
        <w:rPr>
          <w:rFonts w:ascii="宋体" w:hAnsi="宋体"/>
          <w:sz w:val="32"/>
          <w:szCs w:val="32"/>
        </w:rPr>
        <w:t>校区</w:t>
      </w:r>
      <w:r w:rsidRPr="003D729E">
        <w:rPr>
          <w:rFonts w:ascii="宋体" w:hAnsi="宋体" w:hint="eastAsia"/>
          <w:sz w:val="32"/>
          <w:szCs w:val="32"/>
        </w:rPr>
        <w:t>：</w:t>
      </w:r>
      <w:bookmarkStart w:id="4" w:name="RequestSchool"/>
      <w:bookmarkEnd w:id="4"/>
      <w:r w:rsidR="00EB756C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Default="00483089">
      <w:pPr>
        <w:rPr>
          <w:rFonts w:ascii="宋体" w:hAnsi="宋体"/>
        </w:rPr>
      </w:pPr>
    </w:p>
    <w:p w:rsidR="002B14F4" w:rsidRDefault="002B14F4">
      <w:pPr>
        <w:rPr>
          <w:rFonts w:ascii="宋体" w:hAnsi="宋体"/>
        </w:rPr>
      </w:pPr>
    </w:p>
    <w:p w:rsidR="002B14F4" w:rsidRPr="003D729E" w:rsidRDefault="002B14F4">
      <w:pPr>
        <w:rPr>
          <w:rFonts w:ascii="宋体" w:hAnsi="宋体" w:hint="eastAsia"/>
        </w:rPr>
      </w:pPr>
      <w:bookmarkStart w:id="5" w:name="_GoBack"/>
      <w:bookmarkEnd w:id="5"/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2B14F4" w:rsidRDefault="00483089">
      <w:pPr>
        <w:rPr>
          <w:rFonts w:ascii="宋体" w:hAnsi="宋体"/>
          <w:sz w:val="30"/>
          <w:szCs w:val="30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</w:t>
      </w:r>
      <w:r w:rsidR="002B14F4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 xml:space="preserve">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6" w:name="ExportDate"/>
      <w:bookmarkEnd w:id="6"/>
      <w:r w:rsidR="002B14F4">
        <w:rPr>
          <w:rFonts w:ascii="宋体" w:hAnsi="宋体" w:hint="eastAsia"/>
          <w:sz w:val="30"/>
          <w:szCs w:val="30"/>
        </w:rPr>
        <w:t xml:space="preserve"> </w:t>
      </w:r>
      <w:r w:rsidR="002B14F4">
        <w:rPr>
          <w:rFonts w:ascii="宋体" w:hAnsi="宋体"/>
          <w:sz w:val="30"/>
          <w:szCs w:val="30"/>
        </w:rPr>
        <w:t xml:space="preserve"> </w:t>
      </w:r>
      <w:r w:rsidR="0023407C">
        <w:rPr>
          <w:rFonts w:ascii="宋体" w:hAnsi="宋体"/>
          <w:sz w:val="30"/>
          <w:szCs w:val="30"/>
        </w:rPr>
        <w:t xml:space="preserve">  </w:t>
      </w:r>
      <w:r w:rsidR="00F33A90">
        <w:rPr>
          <w:rFonts w:ascii="宋体" w:hAnsi="宋体"/>
          <w:sz w:val="30"/>
          <w:szCs w:val="30"/>
        </w:rPr>
        <w:t>年</w:t>
      </w:r>
      <w:r w:rsidR="00EB756C">
        <w:rPr>
          <w:rFonts w:ascii="宋体" w:hAnsi="宋体"/>
          <w:sz w:val="30"/>
          <w:szCs w:val="30"/>
        </w:rPr>
        <w:t xml:space="preserve"> </w:t>
      </w:r>
      <w:r w:rsidR="002B14F4">
        <w:rPr>
          <w:rFonts w:ascii="宋体" w:hAnsi="宋体"/>
          <w:sz w:val="30"/>
          <w:szCs w:val="30"/>
        </w:rPr>
        <w:t xml:space="preserve"> </w:t>
      </w:r>
      <w:r w:rsidR="00F33A90">
        <w:rPr>
          <w:rFonts w:ascii="宋体" w:hAnsi="宋体"/>
          <w:sz w:val="30"/>
          <w:szCs w:val="30"/>
        </w:rPr>
        <w:t>月</w:t>
      </w:r>
      <w:r w:rsidR="00EB756C">
        <w:rPr>
          <w:rFonts w:ascii="宋体" w:hAnsi="宋体"/>
          <w:sz w:val="30"/>
          <w:szCs w:val="30"/>
        </w:rPr>
        <w:t xml:space="preserve"> </w:t>
      </w:r>
      <w:r w:rsidR="002B14F4">
        <w:rPr>
          <w:rFonts w:ascii="宋体" w:hAnsi="宋体"/>
          <w:sz w:val="30"/>
          <w:szCs w:val="30"/>
        </w:rPr>
        <w:t xml:space="preserve"> </w:t>
      </w:r>
      <w:r w:rsidR="00F33A90">
        <w:rPr>
          <w:rFonts w:ascii="宋体" w:hAnsi="宋体"/>
          <w:sz w:val="30"/>
          <w:szCs w:val="30"/>
        </w:rPr>
        <w:t>日</w:t>
      </w:r>
    </w:p>
    <w:p w:rsidR="002B14F4" w:rsidRDefault="002B14F4"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</w:t>
      </w:r>
      <w:r w:rsidR="00EB756C">
        <w:rPr>
          <w:rFonts w:ascii="宋体" w:hAnsi="宋体" w:hint="eastAsia"/>
          <w:sz w:val="28"/>
        </w:rPr>
        <w:t>学院意见栏内加盖</w:t>
      </w:r>
      <w:r w:rsidR="00EB756C">
        <w:rPr>
          <w:rFonts w:ascii="宋体" w:hAnsi="宋体"/>
          <w:sz w:val="28"/>
        </w:rPr>
        <w:t>公章</w:t>
      </w:r>
      <w:r w:rsidRPr="003D729E">
        <w:rPr>
          <w:rFonts w:ascii="宋体" w:hAnsi="宋体" w:hint="eastAsia"/>
          <w:sz w:val="28"/>
        </w:rPr>
        <w:t>，无需另外行文。未加盖</w:t>
      </w:r>
      <w:r w:rsidR="00EB756C">
        <w:rPr>
          <w:rFonts w:ascii="宋体" w:hAnsi="宋体" w:hint="eastAsia"/>
          <w:sz w:val="28"/>
        </w:rPr>
        <w:t>公章</w:t>
      </w:r>
      <w:r w:rsidRPr="003D729E">
        <w:rPr>
          <w:rFonts w:ascii="宋体" w:hAnsi="宋体" w:hint="eastAsia"/>
          <w:sz w:val="28"/>
        </w:rPr>
        <w:t>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EB756C" w:rsidP="006A55F8">
            <w:pPr>
              <w:rPr>
                <w:rFonts w:ascii="宋体" w:hAnsi="宋体"/>
                <w:sz w:val="24"/>
              </w:rPr>
            </w:pPr>
            <w:bookmarkStart w:id="7" w:name="School"/>
            <w:bookmarkEnd w:id="7"/>
            <w:r>
              <w:rPr>
                <w:rFonts w:ascii="宋体" w:hAnsi="宋体" w:hint="eastAsia"/>
                <w:sz w:val="24"/>
              </w:rPr>
              <w:t>哈尔滨</w:t>
            </w:r>
            <w:r>
              <w:rPr>
                <w:rFonts w:ascii="宋体" w:hAnsi="宋体"/>
                <w:sz w:val="24"/>
              </w:rPr>
              <w:t>工业大学</w:t>
            </w:r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8" w:name="HKschool"/>
            <w:bookmarkEnd w:id="8"/>
          </w:p>
        </w:tc>
      </w:tr>
      <w:tr w:rsidR="00483089" w:rsidRPr="003D729E" w:rsidTr="00F341D8">
        <w:trPr>
          <w:cantSplit/>
          <w:trHeight w:val="748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9" w:name="BasicProjName"/>
            <w:bookmarkEnd w:id="9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0" w:name="StartTimeToEndTime"/>
            <w:bookmarkEnd w:id="10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EB756C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共计：</w:t>
            </w:r>
            <w:bookmarkStart w:id="11" w:name="TotalDays"/>
            <w:bookmarkEnd w:id="11"/>
            <w:r w:rsidR="00EB756C">
              <w:rPr>
                <w:rFonts w:ascii="宋体" w:hAnsi="宋体" w:hint="eastAsia"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sz w:val="24"/>
              </w:rPr>
              <w:t>天，</w:t>
            </w:r>
            <w:r w:rsidR="00EB756C">
              <w:rPr>
                <w:rFonts w:ascii="宋体" w:hAnsi="宋体" w:hint="eastAsia"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sz w:val="24"/>
              </w:rPr>
              <w:t>属于</w:t>
            </w:r>
            <w:r w:rsidR="00B97494" w:rsidRPr="003D729E">
              <w:rPr>
                <w:rFonts w:ascii="宋体" w:hAnsi="宋体" w:hint="eastAsia"/>
                <w:sz w:val="24"/>
              </w:rPr>
              <w:t xml:space="preserve"> </w:t>
            </w:r>
            <w:bookmarkStart w:id="12" w:name="BasicProjCategory"/>
            <w:bookmarkEnd w:id="12"/>
          </w:p>
        </w:tc>
      </w:tr>
      <w:tr w:rsidR="00483089" w:rsidRPr="003D729E" w:rsidTr="00F341D8">
        <w:trPr>
          <w:cantSplit/>
          <w:trHeight w:val="75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EB756C">
            <w:pPr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3" w:name="NumPeople"/>
            <w:bookmarkEnd w:id="13"/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EB756C">
            <w:pPr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4" w:name="NumHKpeople"/>
            <w:bookmarkEnd w:id="14"/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EB756C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负责人姓名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5" w:name="ChiefName"/>
            <w:bookmarkEnd w:id="15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EB756C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6" w:name="ChiefPosition"/>
            <w:bookmarkEnd w:id="16"/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7" w:name="ChiefTele"/>
            <w:bookmarkEnd w:id="17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EB756C">
            <w:pPr>
              <w:ind w:firstLineChars="73" w:firstLine="176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ChiefEmail"/>
            <w:bookmarkEnd w:id="18"/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EB756C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本 </w:t>
            </w:r>
            <w:r w:rsidR="00EB756C">
              <w:rPr>
                <w:rFonts w:ascii="宋体" w:hAnsi="宋体" w:hint="eastAsia"/>
                <w:b/>
                <w:bCs/>
                <w:sz w:val="24"/>
              </w:rPr>
              <w:t>院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与 香 港 高 校 万 人 计 划 合 作 情 </w:t>
            </w:r>
            <w:proofErr w:type="gramStart"/>
            <w:r w:rsidRPr="003D729E">
              <w:rPr>
                <w:rFonts w:ascii="宋体" w:hAns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7087" w:type="dxa"/>
            <w:gridSpan w:val="3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19" w:name="CooperationDes"/>
            <w:bookmarkEnd w:id="19"/>
          </w:p>
        </w:tc>
      </w:tr>
    </w:tbl>
    <w:p w:rsidR="00483089" w:rsidRPr="003D729E" w:rsidRDefault="00483089">
      <w:pPr>
        <w:rPr>
          <w:rFonts w:ascii="宋体" w:hAnsi="宋体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  <w:bookmarkStart w:id="20" w:name="ProjSolution"/>
            <w:bookmarkEnd w:id="20"/>
            <w:r>
              <w:rPr>
                <w:rFonts w:ascii="宋体" w:hAnsi="宋体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2）具体活动日程（细化到时/分）</w:t>
            </w: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DE4C12" w:rsidRPr="00DE4C12" w:rsidRDefault="00DE4C12" w:rsidP="00DE4C12">
            <w:pPr>
              <w:rPr>
                <w:rFonts w:ascii="宋体" w:hAnsi="宋体"/>
                <w:bCs/>
                <w:sz w:val="24"/>
              </w:rPr>
            </w:pPr>
            <w:r w:rsidRPr="00DE4C12">
              <w:rPr>
                <w:rFonts w:ascii="宋体" w:hAnsi="宋体" w:hint="eastAsia"/>
                <w:bCs/>
                <w:sz w:val="24"/>
              </w:rPr>
              <w:t>（注：具体活动日程需具体到每天上午下午的活动内容，可参照以下表格）</w:t>
            </w:r>
          </w:p>
          <w:p w:rsidR="00DE4C12" w:rsidRPr="00DE4C12" w:rsidRDefault="00DE4C12" w:rsidP="00DE4C12">
            <w:pPr>
              <w:rPr>
                <w:rFonts w:ascii="宋体" w:hAnsi="宋体"/>
                <w:bCs/>
                <w:sz w:val="2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8"/>
              <w:gridCol w:w="1241"/>
              <w:gridCol w:w="5672"/>
            </w:tblGrid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日期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时间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内容</w:t>
                  </w: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Chars="100" w:firstLine="24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月 日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上午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下午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Chars="100" w:firstLine="24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月 日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上午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下午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Chars="100" w:firstLine="24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月 日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上午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下午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</w:tbl>
          <w:p w:rsidR="00DE4C12" w:rsidRDefault="00DE4C12" w:rsidP="00DE4C12"/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3）组织及管理措施等</w:t>
            </w: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1" w:name="DetailHKschool"/>
            <w:bookmarkEnd w:id="21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2" w:name="ContactUnit"/>
            <w:bookmarkEnd w:id="22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3" w:name="ContactName"/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Age"/>
            <w:bookmarkEnd w:id="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5" w:name="ContactSex"/>
            <w:bookmarkEnd w:id="25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6" w:name="ContactPosition"/>
            <w:bookmarkEnd w:id="26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6A55F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7" w:name="ContactTele"/>
            <w:bookmarkEnd w:id="27"/>
            <w:r w:rsidRPr="003D729E">
              <w:rPr>
                <w:rFonts w:ascii="宋体" w:hAnsi="宋体" w:hint="eastAsia"/>
                <w:bCs/>
                <w:sz w:val="24"/>
              </w:rPr>
              <w:t>,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8" w:name="ContactEmail"/>
            <w:bookmarkEnd w:id="28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9" w:name="UngradShortNum"/>
            <w:bookmarkEnd w:id="29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0" w:name="UngradShortGrade"/>
            <w:bookmarkEnd w:id="30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1" w:name="UngradShortDay"/>
            <w:bookmarkEnd w:id="31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2" w:name="MasterShortNum"/>
            <w:bookmarkEnd w:id="32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3" w:name="MasterShortGrade"/>
            <w:bookmarkEnd w:id="33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4" w:name="MasterShortDay"/>
            <w:bookmarkEnd w:id="34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5" w:name="DoctorShortNum"/>
            <w:bookmarkEnd w:id="35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6" w:name="DoctorShortGrade"/>
            <w:bookmarkEnd w:id="36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7" w:name="DoctorShortDay"/>
            <w:bookmarkEnd w:id="37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8" w:name="UngradLongNum"/>
            <w:bookmarkEnd w:id="38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9" w:name="UngradLongGrade"/>
            <w:bookmarkEnd w:id="3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0" w:name="UngradLongMonth"/>
            <w:bookmarkEnd w:id="40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41" w:name="MasterLongNum"/>
            <w:bookmarkEnd w:id="41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2" w:name="MasterLongGrade"/>
            <w:bookmarkEnd w:id="4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3" w:name="MasterLongMonth"/>
            <w:bookmarkEnd w:id="43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4" w:name="DoctorLongNum"/>
            <w:bookmarkEnd w:id="44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5" w:name="DoctorLongGrade"/>
            <w:bookmarkEnd w:id="4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6" w:name="DoctorLongMonth"/>
            <w:bookmarkEnd w:id="46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7" w:name="TeacherShortNum"/>
            <w:bookmarkEnd w:id="47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8" w:name="TeacherShortPosi"/>
            <w:bookmarkEnd w:id="4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9" w:name="TeacherShortDay"/>
            <w:bookmarkEnd w:id="49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50" w:name="TeacherLongNum"/>
            <w:bookmarkEnd w:id="50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51" w:name="TeacherLongPosi"/>
            <w:bookmarkEnd w:id="51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2" w:name="TeacherLongMonth"/>
            <w:bookmarkEnd w:id="52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Pr="003D729E" w:rsidRDefault="00F341D8" w:rsidP="00617E10">
            <w:pPr>
              <w:rPr>
                <w:rFonts w:ascii="宋体" w:hAnsi="宋体"/>
                <w:bCs/>
                <w:sz w:val="24"/>
              </w:rPr>
            </w:pPr>
            <w:bookmarkStart w:id="53" w:name="HKschoolDes"/>
            <w:bookmarkEnd w:id="53"/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EB756C" w:rsidP="00EB756C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合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54" w:name="HKschoolCooper"/>
            <w:bookmarkEnd w:id="54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TotalBudget"/>
            <w:bookmarkEnd w:id="55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6" w:name="ApplyFunds"/>
            <w:bookmarkEnd w:id="56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F33A9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Num"/>
            <w:bookmarkEnd w:id="57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ShortDay"/>
            <w:bookmarkEnd w:id="58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F33A90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Num"/>
            <w:bookmarkEnd w:id="59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LongMonth"/>
            <w:bookmarkEnd w:id="60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1" w:name="TotalTeacherShortNum"/>
            <w:bookmarkEnd w:id="61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2" w:name="TotalTeacherShortDay"/>
            <w:bookmarkEnd w:id="62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3" w:name="TotalTeacherLongNum"/>
            <w:bookmarkEnd w:id="63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4" w:name="TotalTeacherLongMonth"/>
            <w:bookmarkEnd w:id="64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住宿费：</w:t>
            </w:r>
            <w:bookmarkStart w:id="65" w:name="AccommodationUP"/>
            <w:bookmarkEnd w:id="65"/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66" w:name="AccommodationNum"/>
            <w:bookmarkEnd w:id="66"/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67" w:name="AccommodationAmount"/>
            <w:bookmarkEnd w:id="67"/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68" w:name="AccommodationFee"/>
            <w:bookmarkEnd w:id="68"/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69" w:name="AccommodationFeeRmk"/>
            <w:bookmarkEnd w:id="6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餐饮费：</w:t>
            </w:r>
            <w:bookmarkStart w:id="70" w:name="CateringUP"/>
            <w:bookmarkEnd w:id="70"/>
            <w:r w:rsidR="00EB756C" w:rsidRPr="003D729E">
              <w:rPr>
                <w:rFonts w:ascii="宋体" w:hAnsi="宋体" w:hint="eastAsia"/>
                <w:bCs/>
                <w:sz w:val="24"/>
              </w:rPr>
              <w:t>元×人×天=元，备注：</w:t>
            </w:r>
            <w:bookmarkStart w:id="71" w:name="CateringFeeRmk"/>
            <w:bookmarkEnd w:id="71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教学补助：</w:t>
            </w:r>
            <w:bookmarkStart w:id="72" w:name="TeachingUP"/>
            <w:bookmarkEnd w:id="72"/>
            <w:r w:rsidR="00EB756C" w:rsidRPr="003D729E">
              <w:rPr>
                <w:rFonts w:ascii="宋体" w:hAnsi="宋体" w:hint="eastAsia"/>
                <w:bCs/>
                <w:sz w:val="24"/>
              </w:rPr>
              <w:t>元×人×天=元，备注：</w:t>
            </w:r>
            <w:bookmarkStart w:id="73" w:name="TeachingFeeRmk"/>
            <w:bookmarkEnd w:id="73"/>
            <w:r w:rsidR="00F33A90">
              <w:rPr>
                <w:rFonts w:ascii="宋体" w:hAnsi="宋体"/>
                <w:bCs/>
                <w:sz w:val="24"/>
              </w:rPr>
              <w:t>1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其它：</w:t>
            </w:r>
            <w:bookmarkStart w:id="74" w:name="MiscellaneousFee"/>
            <w:bookmarkEnd w:id="74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5" w:name="MiscellaneousFeeRmk"/>
            <w:bookmarkEnd w:id="75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生活补助：</w:t>
            </w:r>
            <w:bookmarkStart w:id="76" w:name="SubsistenceUP"/>
            <w:bookmarkEnd w:id="76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7" w:name="SubsistenceNum"/>
            <w:bookmarkEnd w:id="77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8" w:name="SubsistenceAmount"/>
            <w:bookmarkEnd w:id="78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月=</w:t>
            </w:r>
            <w:bookmarkStart w:id="79" w:name="SubsistenceFee"/>
            <w:bookmarkEnd w:id="79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0" w:name="SubsistenceFeeRmk"/>
            <w:bookmarkEnd w:id="80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交通补助：</w:t>
            </w:r>
            <w:bookmarkStart w:id="81" w:name="TrafficUP"/>
            <w:bookmarkEnd w:id="81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2" w:name="TrafficNum"/>
            <w:bookmarkEnd w:id="82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3" w:name="TrafficAmount"/>
            <w:bookmarkEnd w:id="83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往返=</w:t>
            </w:r>
            <w:bookmarkStart w:id="84" w:name="TrafficFee"/>
            <w:bookmarkEnd w:id="84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5" w:name="TrafficFeeRmk"/>
            <w:bookmarkEnd w:id="85"/>
          </w:p>
          <w:p w:rsidR="00FD0222" w:rsidRPr="003D729E" w:rsidRDefault="00FD0222" w:rsidP="00FD0222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其他说明：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bookmarkStart w:id="86" w:name="BudgetDes"/>
            <w:bookmarkEnd w:id="86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EB756C" w:rsidP="00D5246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学院</w:t>
            </w:r>
            <w:r w:rsidR="00E211DA"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 w:rsidR="00E211DA">
              <w:rPr>
                <w:rFonts w:ascii="宋体" w:hAnsi="宋体"/>
                <w:b/>
                <w:bCs/>
                <w:sz w:val="28"/>
                <w:szCs w:val="28"/>
              </w:rPr>
              <w:t>学部、校区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</w:t>
            </w:r>
            <w:r w:rsidR="00CD0C64">
              <w:rPr>
                <w:rFonts w:ascii="宋体" w:hAnsi="宋体" w:hint="eastAsia"/>
                <w:b/>
                <w:bCs/>
                <w:sz w:val="28"/>
                <w:szCs w:val="28"/>
              </w:rPr>
              <w:t>经办人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890D62" w:rsidP="00EB756C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（</w:t>
            </w:r>
            <w:r w:rsidR="00EB756C">
              <w:rPr>
                <w:rFonts w:ascii="宋体" w:hAnsi="宋体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学部、校区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领导签字并</w:t>
            </w:r>
            <w:r w:rsidR="00EB756C">
              <w:rPr>
                <w:rFonts w:ascii="宋体" w:hAnsi="宋体" w:hint="eastAsia"/>
                <w:b/>
                <w:bCs/>
                <w:sz w:val="28"/>
                <w:szCs w:val="28"/>
              </w:rPr>
              <w:t>公章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） 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headerReference w:type="default" r:id="rId7"/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55D" w:rsidRDefault="00DD555D" w:rsidP="00C60A91">
      <w:r>
        <w:separator/>
      </w:r>
    </w:p>
  </w:endnote>
  <w:endnote w:type="continuationSeparator" w:id="0">
    <w:p w:rsidR="00DD555D" w:rsidRDefault="00DD555D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55D" w:rsidRDefault="00DD555D" w:rsidP="00C60A91">
      <w:r>
        <w:separator/>
      </w:r>
    </w:p>
  </w:footnote>
  <w:footnote w:type="continuationSeparator" w:id="0">
    <w:p w:rsidR="00DD555D" w:rsidRDefault="00DD555D" w:rsidP="00C6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56C" w:rsidRDefault="00EB756C" w:rsidP="00CD0C6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90"/>
    <w:rsid w:val="00105DB0"/>
    <w:rsid w:val="00157E8C"/>
    <w:rsid w:val="001C5B5A"/>
    <w:rsid w:val="001D533A"/>
    <w:rsid w:val="001D66D8"/>
    <w:rsid w:val="0023407C"/>
    <w:rsid w:val="002B14F4"/>
    <w:rsid w:val="002B6DBB"/>
    <w:rsid w:val="0038720A"/>
    <w:rsid w:val="003C165A"/>
    <w:rsid w:val="003D729E"/>
    <w:rsid w:val="003E476A"/>
    <w:rsid w:val="00430CF0"/>
    <w:rsid w:val="00483089"/>
    <w:rsid w:val="005F6CCA"/>
    <w:rsid w:val="00617E10"/>
    <w:rsid w:val="00692357"/>
    <w:rsid w:val="006A55F8"/>
    <w:rsid w:val="007628D1"/>
    <w:rsid w:val="007805BB"/>
    <w:rsid w:val="00884016"/>
    <w:rsid w:val="00890D62"/>
    <w:rsid w:val="008A5EFB"/>
    <w:rsid w:val="00927EB4"/>
    <w:rsid w:val="00A02BE4"/>
    <w:rsid w:val="00A70D79"/>
    <w:rsid w:val="00AD45BF"/>
    <w:rsid w:val="00B5521E"/>
    <w:rsid w:val="00B97494"/>
    <w:rsid w:val="00BC4091"/>
    <w:rsid w:val="00C00098"/>
    <w:rsid w:val="00C60A91"/>
    <w:rsid w:val="00C867F2"/>
    <w:rsid w:val="00CD0C64"/>
    <w:rsid w:val="00D36763"/>
    <w:rsid w:val="00D52463"/>
    <w:rsid w:val="00DA05BC"/>
    <w:rsid w:val="00DA6F73"/>
    <w:rsid w:val="00DD555D"/>
    <w:rsid w:val="00DE4C12"/>
    <w:rsid w:val="00E211DA"/>
    <w:rsid w:val="00E35DE9"/>
    <w:rsid w:val="00E83E6D"/>
    <w:rsid w:val="00EB756C"/>
    <w:rsid w:val="00EC073A"/>
    <w:rsid w:val="00EE140D"/>
    <w:rsid w:val="00EE215D"/>
    <w:rsid w:val="00F21D75"/>
    <w:rsid w:val="00F33A90"/>
    <w:rsid w:val="00F341D8"/>
    <w:rsid w:val="00F60CF1"/>
    <w:rsid w:val="00F71294"/>
    <w:rsid w:val="00F92EA9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E67334"/>
  <w15:chartTrackingRefBased/>
  <w15:docId w15:val="{19F8F13B-A279-44BF-81E5-AD17B2E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F869-2D94-45CE-B5B8-975C31B5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DeclareProjectTemplet.dot</Template>
  <TotalTime>4</TotalTime>
  <Pages>7</Pages>
  <Words>209</Words>
  <Characters>1192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Lenovo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Windows 用户</dc:creator>
  <cp:keywords/>
  <dc:description/>
  <cp:lastModifiedBy>Yang Cao</cp:lastModifiedBy>
  <cp:revision>6</cp:revision>
  <cp:lastPrinted>1899-12-31T16:00:00Z</cp:lastPrinted>
  <dcterms:created xsi:type="dcterms:W3CDTF">2022-10-18T07:12:00Z</dcterms:created>
  <dcterms:modified xsi:type="dcterms:W3CDTF">2024-11-06T09:26:00Z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