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3A" w:rsidRDefault="000451D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7443A" w:rsidRDefault="000451DB">
      <w:pPr>
        <w:tabs>
          <w:tab w:val="center" w:pos="4478"/>
        </w:tabs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山东省高等学校优秀学生登记表</w:t>
      </w:r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57443A"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82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bookmarkStart w:id="0" w:name="_GoBack"/>
            <w:bookmarkEnd w:id="0"/>
            <w:r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入学</w:t>
            </w:r>
          </w:p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57443A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57443A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是否退役复学学生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57443A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4598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主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要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事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 xml:space="preserve">        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         院（系）负责人（签名）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57443A">
        <w:trPr>
          <w:cantSplit/>
          <w:trHeight w:val="1687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校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荐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</w:t>
            </w: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     （章）</w:t>
            </w:r>
          </w:p>
          <w:p w:rsidR="0057443A" w:rsidRDefault="000451DB">
            <w:pPr>
              <w:ind w:firstLineChars="3150" w:firstLine="6615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:rsidR="0057443A" w:rsidRDefault="000451DB">
      <w:r>
        <w:rPr>
          <w:rFonts w:ascii="汉仪书宋一简" w:eastAsia="汉仪书宋一简" w:hint="eastAsia"/>
          <w:szCs w:val="21"/>
        </w:rPr>
        <w:t>注：该表一式2份，学校存档1份，存入学生档案1份。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57443A">
        <w:trPr>
          <w:cantSplit/>
          <w:trHeight w:val="12293"/>
          <w:jc w:val="center"/>
        </w:trPr>
        <w:tc>
          <w:tcPr>
            <w:tcW w:w="9450" w:type="dxa"/>
          </w:tcPr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主要事迹（续前页）：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:rsidR="0057443A" w:rsidRDefault="000451D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57443A" w:rsidRDefault="000451DB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山东省高等学校优秀学生干部登记表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57443A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 xml:space="preserve">姓 </w:t>
            </w:r>
            <w:r>
              <w:rPr>
                <w:rFonts w:ascii="汉仪书宋一简" w:eastAsia="汉仪书宋一简"/>
                <w:position w:val="12"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position w:val="12"/>
                <w:szCs w:val="21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81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567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入学</w:t>
            </w:r>
          </w:p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57443A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57443A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是否退役</w:t>
            </w:r>
          </w:p>
          <w:p w:rsidR="0057443A" w:rsidRDefault="000451DB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复学学生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443A" w:rsidRDefault="0057443A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452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主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要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事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43A" w:rsidRDefault="000451DB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院（系）负责人（签名）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57443A">
        <w:trPr>
          <w:cantSplit/>
          <w:trHeight w:val="232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校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荐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（章）</w:t>
            </w:r>
          </w:p>
          <w:p w:rsidR="0057443A" w:rsidRDefault="000451DB">
            <w:pPr>
              <w:ind w:firstLineChars="3100" w:firstLine="6510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  <w:tr w:rsidR="0057443A"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注：该表一式2份，学校存档1份，存入学生档案1份。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57443A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主要事迹（续前页）：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:rsidR="0057443A" w:rsidRDefault="000451D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57443A" w:rsidRDefault="000451DB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山东省高等学校先进班集体登记表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 w:rsidR="0057443A">
        <w:trPr>
          <w:cantSplit/>
        </w:trPr>
        <w:tc>
          <w:tcPr>
            <w:tcW w:w="139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入学时间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3A" w:rsidRDefault="000451D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人数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43A" w:rsidRDefault="0057443A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7443A">
        <w:trPr>
          <w:cantSplit/>
          <w:trHeight w:val="536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主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要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事</w:t>
            </w: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43A" w:rsidRDefault="000451DB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（内容较多时可在背面续写）</w:t>
            </w: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院（系）负责人（签名）</w:t>
            </w:r>
          </w:p>
        </w:tc>
      </w:tr>
      <w:tr w:rsidR="0057443A">
        <w:trPr>
          <w:cantSplit/>
          <w:trHeight w:val="387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校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荐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57443A" w:rsidRDefault="000451D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 （章）</w:t>
            </w:r>
          </w:p>
          <w:p w:rsidR="0057443A" w:rsidRDefault="000451DB">
            <w:pPr>
              <w:ind w:firstLineChars="3000" w:firstLine="6300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:rsidR="0057443A" w:rsidRDefault="000451DB">
      <w:pPr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注：该表一式2份，学校、院（系）各存档1份。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7443A">
        <w:trPr>
          <w:cantSplit/>
          <w:trHeight w:val="12293"/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:rsidR="0057443A" w:rsidRDefault="000451DB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主要事迹（续前页）：</w:t>
            </w: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  <w:p w:rsidR="0057443A" w:rsidRDefault="0057443A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:rsidR="0057443A" w:rsidRDefault="0057443A"/>
    <w:p w:rsidR="0057443A" w:rsidRDefault="0057443A">
      <w:pPr>
        <w:rPr>
          <w:rFonts w:ascii="仿宋_GB2312" w:eastAsia="仿宋_GB2312"/>
          <w:sz w:val="32"/>
          <w:szCs w:val="32"/>
        </w:rPr>
        <w:sectPr w:rsidR="0057443A">
          <w:footerReference w:type="even" r:id="rId7"/>
          <w:footerReference w:type="default" r:id="rId8"/>
          <w:pgSz w:w="11906" w:h="16838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57443A" w:rsidRDefault="000451DB">
      <w:pPr>
        <w:ind w:leftChars="-500" w:hangingChars="328" w:hanging="105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附件5</w:t>
      </w:r>
    </w:p>
    <w:p w:rsidR="0057443A" w:rsidRDefault="000451D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推荐山东省高等学校优秀学生名单</w:t>
      </w:r>
    </w:p>
    <w:tbl>
      <w:tblPr>
        <w:tblW w:w="15340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1165"/>
        <w:gridCol w:w="578"/>
        <w:gridCol w:w="578"/>
        <w:gridCol w:w="1660"/>
        <w:gridCol w:w="656"/>
        <w:gridCol w:w="2424"/>
        <w:gridCol w:w="1300"/>
        <w:gridCol w:w="1040"/>
        <w:gridCol w:w="2600"/>
        <w:gridCol w:w="1520"/>
        <w:gridCol w:w="1161"/>
      </w:tblGrid>
      <w:tr w:rsidR="0057443A">
        <w:trPr>
          <w:trHeight w:val="405"/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57443A">
        <w:trPr>
          <w:trHeight w:val="375"/>
          <w:jc w:val="center"/>
        </w:trPr>
        <w:tc>
          <w:tcPr>
            <w:tcW w:w="153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学校（章）：                                  </w:t>
            </w:r>
            <w:r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                             山东省教育厅（章）</w:t>
            </w:r>
          </w:p>
        </w:tc>
      </w:tr>
      <w:tr w:rsidR="0057443A">
        <w:trPr>
          <w:trHeight w:val="72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学校代码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br/>
              <w:t>（规范名称）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是否退役复学学生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张云丰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370900199701010000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机械制造与自动化设计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李雨霖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370900199710010000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卓越技师班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555"/>
          <w:jc w:val="center"/>
        </w:trPr>
        <w:tc>
          <w:tcPr>
            <w:tcW w:w="153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说明：1.姓名中间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不留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空格；2.政治面貌填中共党员、中共预备党员、共青团员；3.年级专业班级填写请参照示例。专业仅有1个班级的，统一填写“1班”，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不得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在“班级”一栏填入专业名称；班级为试验班、基地班、卓越班等类型的，据实填入。</w:t>
            </w:r>
          </w:p>
        </w:tc>
      </w:tr>
    </w:tbl>
    <w:p w:rsidR="0057443A" w:rsidRDefault="0057443A">
      <w:pPr>
        <w:rPr>
          <w:rFonts w:ascii="仿宋_GB2312" w:eastAsia="仿宋_GB2312"/>
          <w:sz w:val="32"/>
          <w:szCs w:val="32"/>
        </w:rPr>
      </w:pPr>
    </w:p>
    <w:p w:rsidR="0057443A" w:rsidRDefault="000451DB">
      <w:pPr>
        <w:ind w:leftChars="-494" w:hangingChars="324" w:hanging="1037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附件6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</w:t>
      </w:r>
    </w:p>
    <w:p w:rsidR="0057443A" w:rsidRDefault="000451D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推荐山东省高等学校优秀学生干部名单</w:t>
      </w:r>
    </w:p>
    <w:tbl>
      <w:tblPr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1176"/>
        <w:gridCol w:w="44"/>
        <w:gridCol w:w="1073"/>
        <w:gridCol w:w="1165"/>
        <w:gridCol w:w="656"/>
        <w:gridCol w:w="2424"/>
        <w:gridCol w:w="1155"/>
        <w:gridCol w:w="1040"/>
        <w:gridCol w:w="2600"/>
        <w:gridCol w:w="1280"/>
        <w:gridCol w:w="755"/>
        <w:gridCol w:w="1148"/>
      </w:tblGrid>
      <w:tr w:rsidR="0057443A">
        <w:trPr>
          <w:trHeight w:val="405"/>
          <w:jc w:val="center"/>
        </w:trPr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57443A">
        <w:trPr>
          <w:trHeight w:val="375"/>
          <w:jc w:val="center"/>
        </w:trPr>
        <w:tc>
          <w:tcPr>
            <w:tcW w:w="15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学校（章）：                   </w:t>
            </w:r>
            <w:r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  <w:t xml:space="preserve">                                    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                                                 山东省教育厅（章）</w:t>
            </w:r>
          </w:p>
        </w:tc>
      </w:tr>
      <w:tr w:rsidR="0057443A">
        <w:trPr>
          <w:trHeight w:val="7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学校代码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br/>
              <w:t>（规范名称）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是否退役复学学生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张云丰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370900199701010000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机械制造与自动化设计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李雨霖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370900199710010000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卓越技师班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555"/>
          <w:jc w:val="center"/>
        </w:trPr>
        <w:tc>
          <w:tcPr>
            <w:tcW w:w="1520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说明：1.姓名中间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不留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空格；2.政治面貌填中共党员、中共预备党员、共青团员；3.年级专业班级填写请参照示例。专业仅有1个班级的，统一填写“1班”，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不得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在“班级”一栏填入专业名称；班级为试验班、基地班、卓越班等类型的，据实填入。</w:t>
            </w:r>
          </w:p>
        </w:tc>
      </w:tr>
    </w:tbl>
    <w:p w:rsidR="0057443A" w:rsidRDefault="0057443A">
      <w:pPr>
        <w:rPr>
          <w:rFonts w:ascii="仿宋_GB2312" w:eastAsia="仿宋_GB2312"/>
          <w:sz w:val="32"/>
          <w:szCs w:val="32"/>
        </w:rPr>
      </w:pPr>
    </w:p>
    <w:p w:rsidR="0057443A" w:rsidRDefault="000451DB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附件7</w:t>
      </w:r>
    </w:p>
    <w:p w:rsidR="0057443A" w:rsidRDefault="000451D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推荐山东省高等学校先进班集体名单</w:t>
      </w:r>
    </w:p>
    <w:tbl>
      <w:tblPr>
        <w:tblW w:w="125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2"/>
        <w:gridCol w:w="2088"/>
        <w:gridCol w:w="1155"/>
        <w:gridCol w:w="1040"/>
        <w:gridCol w:w="4400"/>
        <w:gridCol w:w="2780"/>
      </w:tblGrid>
      <w:tr w:rsidR="0057443A">
        <w:trPr>
          <w:trHeight w:val="40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57443A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7443A">
        <w:trPr>
          <w:trHeight w:val="375"/>
        </w:trPr>
        <w:tc>
          <w:tcPr>
            <w:tcW w:w="12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学校（章）：                                                     </w:t>
            </w:r>
            <w:r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           山东省教育厅（章）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学校代码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专业（规范名称）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机械制造与自动化设计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1班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卓越技师班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454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555"/>
        </w:trPr>
        <w:tc>
          <w:tcPr>
            <w:tcW w:w="125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说明：年级专业班级填写请参照示例。专业仅有1个班级的，统一填写“1班”，</w:t>
            </w: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不得</w:t>
            </w:r>
            <w:r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在“班级”一栏填入专业名称；班级为试验班、基地班、卓越班等类型的，据实填入。</w:t>
            </w:r>
          </w:p>
        </w:tc>
      </w:tr>
    </w:tbl>
    <w:p w:rsidR="0057443A" w:rsidRDefault="000451DB">
      <w:pPr>
        <w:ind w:leftChars="-406" w:left="-2" w:hangingChars="266" w:hanging="85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附件8</w:t>
      </w:r>
    </w:p>
    <w:p w:rsidR="0057443A" w:rsidRDefault="000451DB">
      <w:pPr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山东省高等学校优秀学生优秀学生干部和先进班集体</w:t>
      </w:r>
    </w:p>
    <w:p w:rsidR="0057443A" w:rsidRDefault="000451DB">
      <w:pPr>
        <w:spacing w:line="64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评选工作联系人名单</w:t>
      </w:r>
    </w:p>
    <w:tbl>
      <w:tblPr>
        <w:tblW w:w="14667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2079"/>
        <w:gridCol w:w="1720"/>
        <w:gridCol w:w="1052"/>
        <w:gridCol w:w="1255"/>
        <w:gridCol w:w="1639"/>
        <w:gridCol w:w="1842"/>
        <w:gridCol w:w="1740"/>
        <w:gridCol w:w="1809"/>
      </w:tblGrid>
      <w:tr w:rsidR="0057443A">
        <w:trPr>
          <w:trHeight w:val="36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黑体" w:cs="宋体"/>
                <w:kern w:val="0"/>
                <w:szCs w:val="21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7443A">
        <w:trPr>
          <w:trHeight w:val="558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联系人姓名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学校代码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固定电话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传真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3A" w:rsidRDefault="000451DB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电子邮箱</w:t>
            </w:r>
          </w:p>
        </w:tc>
      </w:tr>
      <w:tr w:rsidR="0057443A">
        <w:trPr>
          <w:trHeight w:val="558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558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3A" w:rsidRDefault="000451DB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7443A">
        <w:trPr>
          <w:trHeight w:val="360"/>
          <w:jc w:val="center"/>
        </w:trPr>
        <w:tc>
          <w:tcPr>
            <w:tcW w:w="1531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079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52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42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bottom"/>
          </w:tcPr>
          <w:p w:rsidR="0057443A" w:rsidRDefault="0057443A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57443A" w:rsidRDefault="0057443A">
      <w:pPr>
        <w:rPr>
          <w:rFonts w:ascii="仿宋_GB2312" w:eastAsia="仿宋_GB2312" w:hint="eastAsia"/>
          <w:sz w:val="32"/>
          <w:szCs w:val="32"/>
        </w:rPr>
        <w:sectPr w:rsidR="0057443A">
          <w:footerReference w:type="default" r:id="rId9"/>
          <w:pgSz w:w="16838" w:h="11906" w:orient="landscape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57443A" w:rsidRDefault="0057443A" w:rsidP="00AB008B">
      <w:pPr>
        <w:spacing w:line="500" w:lineRule="exact"/>
        <w:rPr>
          <w:rFonts w:hint="eastAsia"/>
          <w:kern w:val="0"/>
        </w:rPr>
      </w:pPr>
    </w:p>
    <w:sectPr w:rsidR="0057443A">
      <w:footerReference w:type="first" r:id="rId10"/>
      <w:pgSz w:w="11906" w:h="16838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C7" w:rsidRDefault="001808C7">
      <w:r>
        <w:separator/>
      </w:r>
    </w:p>
  </w:endnote>
  <w:endnote w:type="continuationSeparator" w:id="0">
    <w:p w:rsidR="001808C7" w:rsidRDefault="0018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DB" w:rsidRDefault="000451DB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51DB" w:rsidRDefault="000451D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DB" w:rsidRDefault="000451DB">
    <w:pPr>
      <w:pStyle w:val="a5"/>
      <w:framePr w:wrap="around" w:vAnchor="text" w:hAnchor="margin" w:xAlign="outside" w:y="1"/>
      <w:ind w:leftChars="150" w:left="315" w:rightChars="150" w:right="315"/>
      <w:rPr>
        <w:rStyle w:val="a9"/>
        <w:sz w:val="28"/>
        <w:szCs w:val="28"/>
      </w:rPr>
    </w:pPr>
    <w:r>
      <w:rPr>
        <w:rStyle w:val="a9"/>
        <w:sz w:val="28"/>
        <w:szCs w:val="28"/>
      </w:rPr>
      <w:t xml:space="preserve">—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 w:rsidR="00AB008B">
      <w:rPr>
        <w:rStyle w:val="a9"/>
        <w:noProof/>
        <w:sz w:val="28"/>
        <w:szCs w:val="28"/>
      </w:rPr>
      <w:t>1</w:t>
    </w:r>
    <w:r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  <w:p w:rsidR="000451DB" w:rsidRDefault="000451D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DB" w:rsidRDefault="000451DB">
    <w:pPr>
      <w:pStyle w:val="a5"/>
      <w:framePr w:wrap="around" w:vAnchor="text" w:hAnchor="margin" w:xAlign="center" w:y="1"/>
      <w:ind w:leftChars="150" w:left="315" w:rightChars="150" w:right="315"/>
      <w:rPr>
        <w:rStyle w:val="a9"/>
        <w:sz w:val="28"/>
        <w:szCs w:val="28"/>
      </w:rPr>
    </w:pPr>
    <w:r>
      <w:rPr>
        <w:rStyle w:val="a9"/>
        <w:sz w:val="28"/>
        <w:szCs w:val="28"/>
      </w:rPr>
      <w:t xml:space="preserve">—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 w:rsidR="00AB008B">
      <w:rPr>
        <w:rStyle w:val="a9"/>
        <w:noProof/>
        <w:sz w:val="28"/>
        <w:szCs w:val="28"/>
      </w:rPr>
      <w:t>10</w:t>
    </w:r>
    <w:r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  <w:p w:rsidR="000451DB" w:rsidRDefault="000451DB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DB" w:rsidRDefault="000451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C7" w:rsidRDefault="001808C7">
      <w:r>
        <w:separator/>
      </w:r>
    </w:p>
  </w:footnote>
  <w:footnote w:type="continuationSeparator" w:id="0">
    <w:p w:rsidR="001808C7" w:rsidRDefault="0018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C6"/>
    <w:rsid w:val="00004A08"/>
    <w:rsid w:val="000102C3"/>
    <w:rsid w:val="000451DB"/>
    <w:rsid w:val="000543E6"/>
    <w:rsid w:val="000569D7"/>
    <w:rsid w:val="00071A66"/>
    <w:rsid w:val="0007227B"/>
    <w:rsid w:val="000D1704"/>
    <w:rsid w:val="001100FB"/>
    <w:rsid w:val="001414E6"/>
    <w:rsid w:val="00142CBE"/>
    <w:rsid w:val="001808C7"/>
    <w:rsid w:val="001A127F"/>
    <w:rsid w:val="00210670"/>
    <w:rsid w:val="00211A6E"/>
    <w:rsid w:val="00227ED1"/>
    <w:rsid w:val="00233A1E"/>
    <w:rsid w:val="002675B8"/>
    <w:rsid w:val="00295935"/>
    <w:rsid w:val="002F4684"/>
    <w:rsid w:val="002F6C55"/>
    <w:rsid w:val="003751E7"/>
    <w:rsid w:val="0038769B"/>
    <w:rsid w:val="00393354"/>
    <w:rsid w:val="003D2411"/>
    <w:rsid w:val="00406BB1"/>
    <w:rsid w:val="0040787C"/>
    <w:rsid w:val="00412997"/>
    <w:rsid w:val="004255E8"/>
    <w:rsid w:val="00434B15"/>
    <w:rsid w:val="00461822"/>
    <w:rsid w:val="00474D4A"/>
    <w:rsid w:val="00483B9A"/>
    <w:rsid w:val="004F3958"/>
    <w:rsid w:val="004F47B3"/>
    <w:rsid w:val="0050349A"/>
    <w:rsid w:val="00557D07"/>
    <w:rsid w:val="0057443A"/>
    <w:rsid w:val="005A09EB"/>
    <w:rsid w:val="005A25FA"/>
    <w:rsid w:val="005C41F8"/>
    <w:rsid w:val="00625D62"/>
    <w:rsid w:val="006833BA"/>
    <w:rsid w:val="006C2E79"/>
    <w:rsid w:val="006F2045"/>
    <w:rsid w:val="00726544"/>
    <w:rsid w:val="007279AB"/>
    <w:rsid w:val="00727DE9"/>
    <w:rsid w:val="00747DAE"/>
    <w:rsid w:val="007B5344"/>
    <w:rsid w:val="007E69E4"/>
    <w:rsid w:val="0081771D"/>
    <w:rsid w:val="00881F89"/>
    <w:rsid w:val="008F3014"/>
    <w:rsid w:val="008F4E40"/>
    <w:rsid w:val="00905158"/>
    <w:rsid w:val="00957E8B"/>
    <w:rsid w:val="009B2EAC"/>
    <w:rsid w:val="009C05CC"/>
    <w:rsid w:val="009F66E1"/>
    <w:rsid w:val="00A31DCE"/>
    <w:rsid w:val="00A3207A"/>
    <w:rsid w:val="00A534FE"/>
    <w:rsid w:val="00A55E34"/>
    <w:rsid w:val="00A925CA"/>
    <w:rsid w:val="00AA53DF"/>
    <w:rsid w:val="00AB008B"/>
    <w:rsid w:val="00B1219E"/>
    <w:rsid w:val="00B467A5"/>
    <w:rsid w:val="00BC0DA7"/>
    <w:rsid w:val="00CF149C"/>
    <w:rsid w:val="00D238C6"/>
    <w:rsid w:val="00DA301E"/>
    <w:rsid w:val="00DA4378"/>
    <w:rsid w:val="00DB366D"/>
    <w:rsid w:val="00E17A0D"/>
    <w:rsid w:val="00E53C59"/>
    <w:rsid w:val="00E80D7A"/>
    <w:rsid w:val="00E876F9"/>
    <w:rsid w:val="00F07659"/>
    <w:rsid w:val="00F2719C"/>
    <w:rsid w:val="00F331B8"/>
    <w:rsid w:val="00F44F95"/>
    <w:rsid w:val="00F55CD2"/>
    <w:rsid w:val="00F621BB"/>
    <w:rsid w:val="00F74267"/>
    <w:rsid w:val="614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7234BD"/>
  <w15:docId w15:val="{AE29A494-8CE8-48E1-BEF0-A9C745F2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FollowedHyperlink"/>
    <w:uiPriority w:val="99"/>
    <w:unhideWhenUsed/>
    <w:rPr>
      <w:color w:val="954F72"/>
      <w:u w:val="single"/>
    </w:rPr>
  </w:style>
  <w:style w:type="character" w:styleId="ab">
    <w:name w:val="Hyperlink"/>
    <w:uiPriority w:val="99"/>
    <w:unhideWhenUsed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2"/>
      <w:szCs w:val="32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3383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鲁教X字〔〕号.dot</Template>
  <TotalTime>0</TotalTime>
  <Pages>11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Tom</dc:creator>
  <cp:lastModifiedBy>lkllo</cp:lastModifiedBy>
  <cp:revision>2</cp:revision>
  <cp:lastPrinted>2019-01-03T02:48:00Z</cp:lastPrinted>
  <dcterms:created xsi:type="dcterms:W3CDTF">2020-05-22T10:25:00Z</dcterms:created>
  <dcterms:modified xsi:type="dcterms:W3CDTF">2020-05-22T10:25:00Z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